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7E" w:rsidRDefault="006C057E" w:rsidP="00C8135C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:rsidR="006C057E" w:rsidRPr="00C8135C" w:rsidRDefault="006C057E" w:rsidP="00C8135C">
      <w:pPr>
        <w:spacing w:after="0" w:line="240" w:lineRule="auto"/>
        <w:ind w:left="6372"/>
        <w:jc w:val="center"/>
        <w:rPr>
          <w:rFonts w:ascii="Times New Roman" w:hAnsi="Times New Roman"/>
          <w:sz w:val="16"/>
          <w:szCs w:val="16"/>
        </w:rPr>
      </w:pPr>
      <w:r w:rsidRPr="00C8135C">
        <w:rPr>
          <w:rFonts w:ascii="Times New Roman" w:hAnsi="Times New Roman"/>
          <w:sz w:val="16"/>
          <w:szCs w:val="16"/>
        </w:rPr>
        <w:t>(miejscowość i data)</w:t>
      </w:r>
    </w:p>
    <w:p w:rsidR="006C057E" w:rsidRDefault="006C057E">
      <w:pPr>
        <w:rPr>
          <w:rFonts w:ascii="Times New Roman" w:hAnsi="Times New Roman"/>
        </w:rPr>
      </w:pPr>
    </w:p>
    <w:p w:rsidR="006C057E" w:rsidRDefault="006C057E" w:rsidP="00C813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6C057E" w:rsidRPr="00C8135C" w:rsidRDefault="006C057E" w:rsidP="00C8135C">
      <w:pPr>
        <w:spacing w:after="0" w:line="240" w:lineRule="auto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C8135C">
        <w:rPr>
          <w:rFonts w:ascii="Times New Roman" w:hAnsi="Times New Roman"/>
          <w:sz w:val="16"/>
          <w:szCs w:val="16"/>
        </w:rPr>
        <w:t>(imię i nazwisko)</w:t>
      </w:r>
    </w:p>
    <w:p w:rsidR="006C057E" w:rsidRDefault="006C057E" w:rsidP="00C8135C">
      <w:pPr>
        <w:spacing w:after="0" w:line="240" w:lineRule="auto"/>
        <w:rPr>
          <w:rFonts w:ascii="Times New Roman" w:hAnsi="Times New Roman"/>
        </w:rPr>
      </w:pPr>
    </w:p>
    <w:p w:rsidR="006C057E" w:rsidRDefault="006C057E" w:rsidP="00C8135C">
      <w:pPr>
        <w:spacing w:after="0" w:line="240" w:lineRule="auto"/>
        <w:rPr>
          <w:rFonts w:ascii="Times New Roman" w:hAnsi="Times New Roman"/>
        </w:rPr>
      </w:pPr>
    </w:p>
    <w:p w:rsidR="006C057E" w:rsidRDefault="006C057E" w:rsidP="00C813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6C057E" w:rsidRPr="00C8135C" w:rsidRDefault="006C057E" w:rsidP="00C813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C8135C">
        <w:rPr>
          <w:rFonts w:ascii="Times New Roman" w:hAnsi="Times New Roman"/>
          <w:sz w:val="16"/>
          <w:szCs w:val="16"/>
        </w:rPr>
        <w:t>(sygnatura konkursu)</w:t>
      </w:r>
    </w:p>
    <w:p w:rsidR="006C057E" w:rsidRDefault="006C057E">
      <w:pPr>
        <w:rPr>
          <w:rFonts w:ascii="Times New Roman" w:hAnsi="Times New Roman"/>
          <w:sz w:val="16"/>
          <w:szCs w:val="16"/>
        </w:rPr>
      </w:pPr>
    </w:p>
    <w:p w:rsidR="006C057E" w:rsidRPr="00991E7B" w:rsidRDefault="006C057E" w:rsidP="00991E7B">
      <w:pPr>
        <w:jc w:val="center"/>
        <w:rPr>
          <w:rFonts w:ascii="Times New Roman" w:hAnsi="Times New Roman"/>
          <w:b/>
          <w:sz w:val="16"/>
          <w:szCs w:val="16"/>
        </w:rPr>
      </w:pPr>
    </w:p>
    <w:p w:rsidR="006C057E" w:rsidRDefault="006C057E" w:rsidP="00991E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57E" w:rsidRDefault="006C057E" w:rsidP="00991E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57E" w:rsidRDefault="006C057E" w:rsidP="00991E7B">
      <w:pPr>
        <w:jc w:val="center"/>
        <w:rPr>
          <w:rFonts w:ascii="Times New Roman" w:hAnsi="Times New Roman"/>
          <w:b/>
          <w:sz w:val="24"/>
          <w:szCs w:val="24"/>
        </w:rPr>
      </w:pPr>
      <w:r w:rsidRPr="00991E7B">
        <w:rPr>
          <w:rFonts w:ascii="Times New Roman" w:hAnsi="Times New Roman"/>
          <w:b/>
          <w:sz w:val="24"/>
          <w:szCs w:val="24"/>
        </w:rPr>
        <w:t>OŚWIADCZENIE</w:t>
      </w:r>
    </w:p>
    <w:p w:rsidR="006C057E" w:rsidRPr="00991E7B" w:rsidRDefault="006C057E" w:rsidP="00991E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wyrażeniu zgody na przetwarzanie danych osobowych</w:t>
      </w:r>
    </w:p>
    <w:p w:rsidR="006C057E" w:rsidRDefault="006C057E">
      <w:pPr>
        <w:rPr>
          <w:rFonts w:ascii="Times New Roman" w:hAnsi="Times New Roman"/>
          <w:sz w:val="24"/>
          <w:szCs w:val="24"/>
        </w:rPr>
      </w:pPr>
    </w:p>
    <w:p w:rsidR="006C057E" w:rsidRPr="00307BB4" w:rsidRDefault="006C057E" w:rsidP="00307B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7BB4">
        <w:rPr>
          <w:rFonts w:ascii="Times New Roman" w:hAnsi="Times New Roman"/>
        </w:rPr>
        <w:t>Wyrażam zgodę na przetwarzanie przez Prokuraturę Okręgową w Warszawie z siedzibą przy ul. Chocimskiej 28, 00-791 Warszawa, tel. 22 217 31 20, email: sekretariat@warszawa.po.gov.pl moich danych osobowych, innych niż określone w przepisach prawa, w tym danych osobowych, o których mowa w art. 9 ust. 1 RODO</w:t>
      </w:r>
      <w:r>
        <w:rPr>
          <w:rFonts w:ascii="Times New Roman" w:hAnsi="Times New Roman"/>
        </w:rPr>
        <w:t xml:space="preserve"> </w:t>
      </w:r>
      <w:r w:rsidRPr="00307BB4">
        <w:rPr>
          <w:rFonts w:ascii="Times New Roman" w:hAnsi="Times New Roman"/>
          <w:vertAlign w:val="superscript"/>
        </w:rPr>
        <w:t>1</w:t>
      </w:r>
      <w:r w:rsidRPr="00307BB4">
        <w:rPr>
          <w:rFonts w:ascii="Times New Roman" w:hAnsi="Times New Roman"/>
        </w:rPr>
        <w:t xml:space="preserve"> zawartych w przekazanych z mojej </w:t>
      </w:r>
      <w:r>
        <w:rPr>
          <w:rFonts w:ascii="Times New Roman" w:hAnsi="Times New Roman"/>
        </w:rPr>
        <w:t>inicjatywy dokumentach, w celach związanych z nawiązaniem i przebiegiem procesu zatrudnienia</w:t>
      </w:r>
      <w:r>
        <w:rPr>
          <w:rFonts w:ascii="Times New Roman" w:hAnsi="Times New Roman"/>
          <w:sz w:val="24"/>
          <w:szCs w:val="24"/>
        </w:rPr>
        <w:t>.</w:t>
      </w:r>
    </w:p>
    <w:p w:rsidR="006C057E" w:rsidRDefault="006C057E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057E" w:rsidRDefault="006C057E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057E" w:rsidRDefault="006C057E" w:rsidP="00991E7B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6C057E" w:rsidRPr="00C8135C" w:rsidRDefault="006C057E" w:rsidP="00991E7B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C8135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podpis osoby ubiegającej się o zatrudnienie</w:t>
      </w:r>
      <w:r w:rsidRPr="00C8135C">
        <w:rPr>
          <w:rFonts w:ascii="Times New Roman" w:hAnsi="Times New Roman"/>
          <w:sz w:val="16"/>
          <w:szCs w:val="16"/>
        </w:rPr>
        <w:t>)</w:t>
      </w:r>
    </w:p>
    <w:p w:rsidR="006C057E" w:rsidRDefault="006C057E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057E" w:rsidRDefault="006C057E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057E" w:rsidRDefault="006C057E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057E" w:rsidRDefault="006C057E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057E" w:rsidRDefault="006C057E" w:rsidP="00991E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C057E" w:rsidRDefault="006C057E" w:rsidP="00991E7B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991E7B">
        <w:rPr>
          <w:rFonts w:ascii="Times New Roman" w:hAnsi="Times New Roman"/>
          <w:sz w:val="20"/>
          <w:szCs w:val="20"/>
        </w:rPr>
        <w:t>*) niepotrzebne skreślić</w:t>
      </w:r>
    </w:p>
    <w:p w:rsidR="006C057E" w:rsidRPr="00307BB4" w:rsidRDefault="006C057E" w:rsidP="00307BB4">
      <w:pPr>
        <w:pStyle w:val="Footer"/>
        <w:rPr>
          <w:rFonts w:ascii="Times New Roman" w:hAnsi="Times New Roman"/>
          <w:sz w:val="20"/>
          <w:szCs w:val="20"/>
        </w:rPr>
      </w:pPr>
      <w:r w:rsidRPr="00307BB4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bookmarkStart w:id="0" w:name="_GoBack"/>
      <w:bookmarkEnd w:id="0"/>
      <w:r w:rsidRPr="00307BB4">
        <w:rPr>
          <w:rFonts w:ascii="Times New Roman" w:hAnsi="Times New Roman"/>
          <w:sz w:val="20"/>
          <w:szCs w:val="20"/>
        </w:rPr>
        <w:t>rozporząd</w:t>
      </w:r>
      <w:r>
        <w:rPr>
          <w:rFonts w:ascii="Times New Roman" w:hAnsi="Times New Roman"/>
          <w:sz w:val="20"/>
          <w:szCs w:val="20"/>
        </w:rPr>
        <w:t>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C057E" w:rsidRPr="00991E7B" w:rsidRDefault="006C057E" w:rsidP="00991E7B">
      <w:pPr>
        <w:spacing w:line="360" w:lineRule="auto"/>
        <w:rPr>
          <w:rFonts w:ascii="Times New Roman" w:hAnsi="Times New Roman"/>
          <w:sz w:val="20"/>
          <w:szCs w:val="20"/>
        </w:rPr>
      </w:pPr>
    </w:p>
    <w:sectPr w:rsidR="006C057E" w:rsidRPr="00991E7B" w:rsidSect="00C9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7E" w:rsidRDefault="006C057E" w:rsidP="00307BB4">
      <w:pPr>
        <w:spacing w:after="0" w:line="240" w:lineRule="auto"/>
      </w:pPr>
      <w:r>
        <w:separator/>
      </w:r>
    </w:p>
  </w:endnote>
  <w:endnote w:type="continuationSeparator" w:id="0">
    <w:p w:rsidR="006C057E" w:rsidRDefault="006C057E" w:rsidP="0030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7E" w:rsidRDefault="006C057E" w:rsidP="00307BB4">
      <w:pPr>
        <w:spacing w:after="0" w:line="240" w:lineRule="auto"/>
      </w:pPr>
      <w:r>
        <w:separator/>
      </w:r>
    </w:p>
  </w:footnote>
  <w:footnote w:type="continuationSeparator" w:id="0">
    <w:p w:rsidR="006C057E" w:rsidRDefault="006C057E" w:rsidP="00307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35C"/>
    <w:rsid w:val="00307BB4"/>
    <w:rsid w:val="003347F7"/>
    <w:rsid w:val="00360176"/>
    <w:rsid w:val="00447BD7"/>
    <w:rsid w:val="00603826"/>
    <w:rsid w:val="006C057E"/>
    <w:rsid w:val="00754C32"/>
    <w:rsid w:val="00991E7B"/>
    <w:rsid w:val="00A3481A"/>
    <w:rsid w:val="00AE6779"/>
    <w:rsid w:val="00C8135C"/>
    <w:rsid w:val="00C9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7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B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07BB4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30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7B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7B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153</Words>
  <Characters>923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Maciej  Dziewulski</dc:creator>
  <cp:keywords/>
  <dc:description/>
  <cp:lastModifiedBy>alicjanozewska</cp:lastModifiedBy>
  <cp:revision>2</cp:revision>
  <cp:lastPrinted>2019-06-03T09:08:00Z</cp:lastPrinted>
  <dcterms:created xsi:type="dcterms:W3CDTF">2019-06-12T12:13:00Z</dcterms:created>
  <dcterms:modified xsi:type="dcterms:W3CDTF">2019-06-12T12:13:00Z</dcterms:modified>
</cp:coreProperties>
</file>