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17" w:rsidRDefault="00EE2117" w:rsidP="00C8135C">
      <w:pPr>
        <w:spacing w:after="0" w:line="240" w:lineRule="auto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</w:t>
      </w:r>
    </w:p>
    <w:p w:rsidR="00EE2117" w:rsidRPr="00C8135C" w:rsidRDefault="00EE2117" w:rsidP="00C8135C">
      <w:pPr>
        <w:spacing w:after="0" w:line="240" w:lineRule="auto"/>
        <w:ind w:left="6372"/>
        <w:jc w:val="center"/>
        <w:rPr>
          <w:rFonts w:ascii="Times New Roman" w:hAnsi="Times New Roman"/>
          <w:sz w:val="16"/>
          <w:szCs w:val="16"/>
        </w:rPr>
      </w:pPr>
      <w:r w:rsidRPr="00C8135C">
        <w:rPr>
          <w:rFonts w:ascii="Times New Roman" w:hAnsi="Times New Roman"/>
          <w:sz w:val="16"/>
          <w:szCs w:val="16"/>
        </w:rPr>
        <w:t>(miejscowość i data)</w:t>
      </w:r>
    </w:p>
    <w:p w:rsidR="00EE2117" w:rsidRDefault="00EE2117">
      <w:pPr>
        <w:rPr>
          <w:rFonts w:ascii="Times New Roman" w:hAnsi="Times New Roman"/>
        </w:rPr>
      </w:pPr>
    </w:p>
    <w:p w:rsidR="00EE2117" w:rsidRDefault="00EE2117" w:rsidP="00C8135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</w:p>
    <w:p w:rsidR="00EE2117" w:rsidRPr="00C8135C" w:rsidRDefault="00EE2117" w:rsidP="00C8135C">
      <w:pPr>
        <w:spacing w:after="0" w:line="240" w:lineRule="auto"/>
        <w:ind w:left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C8135C">
        <w:rPr>
          <w:rFonts w:ascii="Times New Roman" w:hAnsi="Times New Roman"/>
          <w:sz w:val="16"/>
          <w:szCs w:val="16"/>
        </w:rPr>
        <w:t>(imię i nazwisko)</w:t>
      </w:r>
    </w:p>
    <w:p w:rsidR="00EE2117" w:rsidRDefault="00EE2117" w:rsidP="00C8135C">
      <w:pPr>
        <w:spacing w:after="0" w:line="240" w:lineRule="auto"/>
        <w:rPr>
          <w:rFonts w:ascii="Times New Roman" w:hAnsi="Times New Roman"/>
        </w:rPr>
      </w:pPr>
    </w:p>
    <w:p w:rsidR="00EE2117" w:rsidRDefault="00EE2117" w:rsidP="00C8135C">
      <w:pPr>
        <w:spacing w:after="0" w:line="240" w:lineRule="auto"/>
        <w:rPr>
          <w:rFonts w:ascii="Times New Roman" w:hAnsi="Times New Roman"/>
        </w:rPr>
      </w:pPr>
    </w:p>
    <w:p w:rsidR="00EE2117" w:rsidRDefault="00EE2117" w:rsidP="00C8135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</w:p>
    <w:p w:rsidR="00EE2117" w:rsidRPr="00C8135C" w:rsidRDefault="00EE2117" w:rsidP="00C8135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C8135C">
        <w:rPr>
          <w:rFonts w:ascii="Times New Roman" w:hAnsi="Times New Roman"/>
          <w:sz w:val="16"/>
          <w:szCs w:val="16"/>
        </w:rPr>
        <w:t>(sygnatura konkursu)</w:t>
      </w:r>
    </w:p>
    <w:p w:rsidR="00EE2117" w:rsidRDefault="00EE2117">
      <w:pPr>
        <w:rPr>
          <w:rFonts w:ascii="Times New Roman" w:hAnsi="Times New Roman"/>
          <w:sz w:val="16"/>
          <w:szCs w:val="16"/>
        </w:rPr>
      </w:pPr>
    </w:p>
    <w:p w:rsidR="00EE2117" w:rsidRPr="00991E7B" w:rsidRDefault="00EE2117" w:rsidP="00991E7B">
      <w:pPr>
        <w:jc w:val="center"/>
        <w:rPr>
          <w:rFonts w:ascii="Times New Roman" w:hAnsi="Times New Roman"/>
          <w:b/>
          <w:sz w:val="16"/>
          <w:szCs w:val="16"/>
        </w:rPr>
      </w:pPr>
    </w:p>
    <w:p w:rsidR="00EE2117" w:rsidRDefault="00EE2117" w:rsidP="00991E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2117" w:rsidRPr="00991E7B" w:rsidRDefault="00EE2117" w:rsidP="00991E7B">
      <w:pPr>
        <w:jc w:val="center"/>
        <w:rPr>
          <w:rFonts w:ascii="Times New Roman" w:hAnsi="Times New Roman"/>
          <w:b/>
          <w:sz w:val="24"/>
          <w:szCs w:val="24"/>
        </w:rPr>
      </w:pPr>
      <w:r w:rsidRPr="00991E7B">
        <w:rPr>
          <w:rFonts w:ascii="Times New Roman" w:hAnsi="Times New Roman"/>
          <w:b/>
          <w:sz w:val="24"/>
          <w:szCs w:val="24"/>
        </w:rPr>
        <w:t>OŚWIADCZENIE</w:t>
      </w:r>
    </w:p>
    <w:p w:rsidR="00EE2117" w:rsidRDefault="00EE2117">
      <w:pPr>
        <w:rPr>
          <w:rFonts w:ascii="Times New Roman" w:hAnsi="Times New Roman"/>
          <w:sz w:val="24"/>
          <w:szCs w:val="24"/>
        </w:rPr>
      </w:pPr>
    </w:p>
    <w:p w:rsidR="00EE2117" w:rsidRDefault="00EE2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niżej podpisana/podpisany* oświadczam, że:</w:t>
      </w:r>
    </w:p>
    <w:p w:rsidR="00EE2117" w:rsidRDefault="00EE2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posiadam pełną zdolność do czynności prawnych;</w:t>
      </w:r>
    </w:p>
    <w:p w:rsidR="00EE2117" w:rsidRDefault="00EE2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posiadam obywatelstwo polskie;</w:t>
      </w:r>
    </w:p>
    <w:p w:rsidR="00EE2117" w:rsidRDefault="00EE2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nie byłam/em* karana/y* za przestępstwo lub przestępstwo skarbowe;</w:t>
      </w:r>
    </w:p>
    <w:p w:rsidR="00EE2117" w:rsidRDefault="00EE2117" w:rsidP="00991E7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nie jest prowadzone przeciwko mnie postępowanie o przestępstwo ścigane z oskarżenia publicznego lub przestępstwo skarbowe.</w:t>
      </w:r>
      <w:bookmarkStart w:id="0" w:name="_GoBack"/>
      <w:bookmarkEnd w:id="0"/>
    </w:p>
    <w:p w:rsidR="00EE2117" w:rsidRDefault="00EE2117" w:rsidP="00991E7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E2117" w:rsidRDefault="00EE2117" w:rsidP="00991E7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E2117" w:rsidRDefault="00EE2117" w:rsidP="00991E7B">
      <w:pPr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</w:p>
    <w:p w:rsidR="00EE2117" w:rsidRPr="00C8135C" w:rsidRDefault="00EE2117" w:rsidP="00991E7B">
      <w:pPr>
        <w:spacing w:after="0" w:line="240" w:lineRule="auto"/>
        <w:ind w:left="566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Pr="00C8135C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podpis osoby ubiegającej się o zatrudnienie</w:t>
      </w:r>
      <w:r w:rsidRPr="00C8135C">
        <w:rPr>
          <w:rFonts w:ascii="Times New Roman" w:hAnsi="Times New Roman"/>
          <w:sz w:val="16"/>
          <w:szCs w:val="16"/>
        </w:rPr>
        <w:t>)</w:t>
      </w:r>
    </w:p>
    <w:p w:rsidR="00EE2117" w:rsidRDefault="00EE2117" w:rsidP="00991E7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E2117" w:rsidRDefault="00EE2117" w:rsidP="00991E7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E2117" w:rsidRDefault="00EE2117" w:rsidP="00991E7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E2117" w:rsidRDefault="00EE2117" w:rsidP="00991E7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E2117" w:rsidRDefault="00EE2117" w:rsidP="00991E7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E2117" w:rsidRDefault="00EE2117" w:rsidP="00991E7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E2117" w:rsidRDefault="00EE2117" w:rsidP="00991E7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E2117" w:rsidRPr="00991E7B" w:rsidRDefault="00EE2117" w:rsidP="00991E7B">
      <w:pPr>
        <w:spacing w:line="360" w:lineRule="auto"/>
        <w:rPr>
          <w:rFonts w:ascii="Times New Roman" w:hAnsi="Times New Roman"/>
          <w:sz w:val="20"/>
          <w:szCs w:val="20"/>
        </w:rPr>
      </w:pPr>
      <w:r w:rsidRPr="00991E7B">
        <w:rPr>
          <w:rFonts w:ascii="Times New Roman" w:hAnsi="Times New Roman"/>
          <w:sz w:val="20"/>
          <w:szCs w:val="20"/>
        </w:rPr>
        <w:t>*) niepotrzebne skreślić</w:t>
      </w:r>
    </w:p>
    <w:sectPr w:rsidR="00EE2117" w:rsidRPr="00991E7B" w:rsidSect="00F96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35C"/>
    <w:rsid w:val="001739F2"/>
    <w:rsid w:val="00360176"/>
    <w:rsid w:val="00447BD7"/>
    <w:rsid w:val="00616C7B"/>
    <w:rsid w:val="007038E0"/>
    <w:rsid w:val="00991E7B"/>
    <w:rsid w:val="00AE6779"/>
    <w:rsid w:val="00C8135C"/>
    <w:rsid w:val="00EE2117"/>
    <w:rsid w:val="00F9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1A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47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7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82</Words>
  <Characters>497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subject/>
  <dc:creator>Maciej  Dziewulski</dc:creator>
  <cp:keywords/>
  <dc:description/>
  <cp:lastModifiedBy>alicjanozewska</cp:lastModifiedBy>
  <cp:revision>2</cp:revision>
  <cp:lastPrinted>2019-05-28T12:30:00Z</cp:lastPrinted>
  <dcterms:created xsi:type="dcterms:W3CDTF">2019-06-12T12:13:00Z</dcterms:created>
  <dcterms:modified xsi:type="dcterms:W3CDTF">2019-06-12T12:13:00Z</dcterms:modified>
</cp:coreProperties>
</file>